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5F94C564" w:rsidR="00A5663B" w:rsidRPr="00A5663B" w:rsidRDefault="00AB2C1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3-17T00:00:00Z">
                    <w:dateFormat w:val="dd.MM.yyyy"/>
                    <w:lid w:val="el-GR"/>
                    <w:storeMappedDataAs w:val="dateTime"/>
                    <w:calendar w:val="gregorian"/>
                  </w:date>
                </w:sdtPr>
                <w:sdtEndPr/>
                <w:sdtContent>
                  <w:r w:rsidR="0009214C">
                    <w:t>17.03.2021</w:t>
                  </w:r>
                </w:sdtContent>
              </w:sdt>
            </w:sdtContent>
          </w:sdt>
        </w:sdtContent>
      </w:sdt>
    </w:p>
    <w:p w14:paraId="41EA2CD5" w14:textId="1CED0792" w:rsidR="00A5663B" w:rsidRPr="00A5663B" w:rsidRDefault="00AB2C1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D0EEA">
            <w:t>382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B2C1F"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E418C64" w:rsidR="00177B45" w:rsidRPr="00614D55" w:rsidRDefault="00AB2C1F"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09214C">
                <w:rPr>
                  <w:rStyle w:val="TitleChar"/>
                  <w:b/>
                  <w:u w:val="none"/>
                </w:rPr>
                <w:t>Ξεκινά ο εμβολιασμός στα ειδικά σχολεία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B33FCED" w14:textId="54E819EF" w:rsidR="0009214C" w:rsidRDefault="0009214C" w:rsidP="0009214C">
              <w:pPr>
                <w:rPr>
                  <w:rFonts w:cs="Arial Narrow"/>
                </w:rPr>
              </w:pPr>
              <w:r>
                <w:t>Τ</w:t>
              </w:r>
              <w:r w:rsidRPr="0009214C">
                <w:t>ο υπουργείο Παιδείας καλεί τους γονείς/</w:t>
              </w:r>
              <w:r>
                <w:t xml:space="preserve"> </w:t>
              </w:r>
              <w:r w:rsidRPr="0009214C">
                <w:rPr>
                  <w:rFonts w:cs="Arial Narrow"/>
                </w:rPr>
                <w:t>κηδεμό</w:t>
              </w:r>
              <w:r w:rsidRPr="0009214C">
                <w:t>ν</w:t>
              </w:r>
              <w:r w:rsidRPr="0009214C">
                <w:rPr>
                  <w:rFonts w:cs="Arial Narrow"/>
                </w:rPr>
                <w:t>ες</w:t>
              </w:r>
              <w:r w:rsidRPr="0009214C">
                <w:t xml:space="preserve"> </w:t>
              </w:r>
              <w:r w:rsidRPr="0009214C">
                <w:rPr>
                  <w:rFonts w:cs="Arial Narrow"/>
                </w:rPr>
                <w:t>των</w:t>
              </w:r>
              <w:r w:rsidRPr="0009214C">
                <w:t xml:space="preserve"> </w:t>
              </w:r>
              <w:r w:rsidRPr="0009214C">
                <w:rPr>
                  <w:rFonts w:cs="Arial Narrow"/>
                </w:rPr>
                <w:t>μαθητώ</w:t>
              </w:r>
              <w:r w:rsidRPr="0009214C">
                <w:t>ν/</w:t>
              </w:r>
              <w:r>
                <w:t xml:space="preserve"> </w:t>
              </w:r>
              <w:r w:rsidRPr="0009214C">
                <w:rPr>
                  <w:rFonts w:cs="Arial Narrow"/>
                </w:rPr>
                <w:t>τριώ</w:t>
              </w:r>
              <w:r w:rsidRPr="0009214C">
                <w:t>ν (</w:t>
              </w:r>
              <w:r w:rsidRPr="0009214C">
                <w:rPr>
                  <w:rFonts w:cs="Arial Narrow"/>
                </w:rPr>
                <w:t>ηλικί</w:t>
              </w:r>
              <w:r w:rsidRPr="0009214C">
                <w:t>α</w:t>
              </w:r>
              <w:r w:rsidRPr="0009214C">
                <w:rPr>
                  <w:rFonts w:cs="Arial Narrow"/>
                </w:rPr>
                <w:t>ς</w:t>
              </w:r>
              <w:r w:rsidRPr="0009214C">
                <w:t xml:space="preserve"> 16 </w:t>
              </w:r>
              <w:r w:rsidRPr="0009214C">
                <w:rPr>
                  <w:rFonts w:cs="Arial Narrow"/>
                </w:rPr>
                <w:t>ετώ</w:t>
              </w:r>
              <w:r w:rsidRPr="0009214C">
                <w:t xml:space="preserve">ν </w:t>
              </w:r>
              <w:r w:rsidRPr="0009214C">
                <w:rPr>
                  <w:rFonts w:cs="Arial Narrow"/>
                </w:rPr>
                <w:t>και</w:t>
              </w:r>
              <w:r w:rsidRPr="0009214C">
                <w:t xml:space="preserve"> </w:t>
              </w:r>
              <w:r w:rsidRPr="0009214C">
                <w:rPr>
                  <w:rFonts w:cs="Arial Narrow"/>
                </w:rPr>
                <w:t>ά</w:t>
              </w:r>
              <w:r w:rsidRPr="0009214C">
                <w:t>ν</w:t>
              </w:r>
              <w:r w:rsidRPr="0009214C">
                <w:rPr>
                  <w:rFonts w:cs="Arial Narrow"/>
                </w:rPr>
                <w:t>ω</w:t>
              </w:r>
              <w:r w:rsidRPr="0009214C">
                <w:t xml:space="preserve">), </w:t>
              </w:r>
              <w:r w:rsidRPr="0009214C">
                <w:rPr>
                  <w:rFonts w:cs="Arial Narrow"/>
                </w:rPr>
                <w:t>τους</w:t>
              </w:r>
              <w:r w:rsidRPr="0009214C">
                <w:t xml:space="preserve">  </w:t>
              </w:r>
              <w:r w:rsidRPr="0009214C">
                <w:rPr>
                  <w:rFonts w:cs="Arial Narrow"/>
                </w:rPr>
                <w:t>Εκπαιδευτικούς</w:t>
              </w:r>
              <w:r w:rsidRPr="0009214C">
                <w:t xml:space="preserve">, </w:t>
              </w:r>
              <w:r w:rsidRPr="0009214C">
                <w:rPr>
                  <w:rFonts w:cs="Arial Narrow"/>
                </w:rPr>
                <w:t>το</w:t>
              </w:r>
              <w:r w:rsidRPr="0009214C">
                <w:t xml:space="preserve"> </w:t>
              </w:r>
              <w:r w:rsidRPr="0009214C">
                <w:rPr>
                  <w:rFonts w:cs="Arial Narrow"/>
                </w:rPr>
                <w:t>Ειδικό</w:t>
              </w:r>
              <w:r w:rsidRPr="0009214C">
                <w:t xml:space="preserve">́ </w:t>
              </w:r>
              <w:r w:rsidRPr="0009214C">
                <w:rPr>
                  <w:rFonts w:cs="Arial Narrow"/>
                </w:rPr>
                <w:t>Εκπαιδευτικό</w:t>
              </w:r>
              <w:r w:rsidRPr="0009214C">
                <w:t xml:space="preserve">́ </w:t>
              </w:r>
              <w:r w:rsidRPr="0009214C">
                <w:rPr>
                  <w:rFonts w:cs="Arial Narrow"/>
                </w:rPr>
                <w:t>Προσωπικό</w:t>
              </w:r>
              <w:r w:rsidRPr="0009214C">
                <w:t>́ (</w:t>
              </w:r>
              <w:r w:rsidRPr="0009214C">
                <w:rPr>
                  <w:rFonts w:cs="Arial Narrow"/>
                </w:rPr>
                <w:t>Ε</w:t>
              </w:r>
              <w:r w:rsidRPr="0009214C">
                <w:t>.</w:t>
              </w:r>
              <w:r w:rsidRPr="0009214C">
                <w:rPr>
                  <w:rFonts w:cs="Arial Narrow"/>
                </w:rPr>
                <w:t>Ε</w:t>
              </w:r>
              <w:r w:rsidRPr="0009214C">
                <w:t>.</w:t>
              </w:r>
              <w:r w:rsidRPr="0009214C">
                <w:rPr>
                  <w:rFonts w:cs="Arial Narrow"/>
                </w:rPr>
                <w:t>Π</w:t>
              </w:r>
              <w:r w:rsidRPr="0009214C">
                <w:t xml:space="preserve">.) </w:t>
              </w:r>
              <w:r w:rsidRPr="0009214C">
                <w:rPr>
                  <w:rFonts w:cs="Arial Narrow"/>
                </w:rPr>
                <w:t>και</w:t>
              </w:r>
              <w:r w:rsidRPr="0009214C">
                <w:t xml:space="preserve"> </w:t>
              </w:r>
              <w:r w:rsidRPr="0009214C">
                <w:rPr>
                  <w:rFonts w:cs="Arial Narrow"/>
                </w:rPr>
                <w:t>το</w:t>
              </w:r>
              <w:r w:rsidRPr="0009214C">
                <w:t xml:space="preserve"> </w:t>
              </w:r>
              <w:r w:rsidRPr="0009214C">
                <w:rPr>
                  <w:rFonts w:cs="Arial Narrow"/>
                </w:rPr>
                <w:t>Ειδικό</w:t>
              </w:r>
              <w:r w:rsidRPr="0009214C">
                <w:t xml:space="preserve">́ </w:t>
              </w:r>
              <w:r w:rsidRPr="0009214C">
                <w:rPr>
                  <w:rFonts w:cs="Arial Narrow"/>
                </w:rPr>
                <w:t>Βοηθητικό</w:t>
              </w:r>
              <w:r w:rsidRPr="0009214C">
                <w:t xml:space="preserve">́ </w:t>
              </w:r>
              <w:r w:rsidRPr="0009214C">
                <w:rPr>
                  <w:rFonts w:cs="Arial Narrow"/>
                </w:rPr>
                <w:t>Προσωπικό</w:t>
              </w:r>
              <w:r w:rsidRPr="0009214C">
                <w:t>́ (</w:t>
              </w:r>
              <w:r w:rsidRPr="0009214C">
                <w:rPr>
                  <w:rFonts w:cs="Arial Narrow"/>
                </w:rPr>
                <w:t>Ε</w:t>
              </w:r>
              <w:r w:rsidRPr="0009214C">
                <w:t>.</w:t>
              </w:r>
              <w:r w:rsidRPr="0009214C">
                <w:rPr>
                  <w:rFonts w:cs="Arial Narrow"/>
                </w:rPr>
                <w:t>Β</w:t>
              </w:r>
              <w:r w:rsidRPr="0009214C">
                <w:t>.</w:t>
              </w:r>
              <w:r w:rsidRPr="0009214C">
                <w:rPr>
                  <w:rFonts w:cs="Arial Narrow"/>
                </w:rPr>
                <w:t>Π</w:t>
              </w:r>
              <w:r w:rsidRPr="0009214C">
                <w:t xml:space="preserve">.) </w:t>
              </w:r>
              <w:r w:rsidRPr="0009214C">
                <w:rPr>
                  <w:rFonts w:cs="Arial Narrow"/>
                </w:rPr>
                <w:t>των</w:t>
              </w:r>
              <w:r w:rsidRPr="0009214C">
                <w:t xml:space="preserve"> </w:t>
              </w:r>
              <w:r w:rsidRPr="0009214C">
                <w:rPr>
                  <w:rFonts w:cs="Arial Narrow"/>
                </w:rPr>
                <w:t>Σχολικώ</w:t>
              </w:r>
              <w:r w:rsidRPr="0009214C">
                <w:t xml:space="preserve">ν </w:t>
              </w:r>
              <w:r w:rsidRPr="0009214C">
                <w:rPr>
                  <w:rFonts w:cs="Arial Narrow"/>
                </w:rPr>
                <w:t>Μονά</w:t>
              </w:r>
              <w:r w:rsidRPr="0009214C">
                <w:t>δ</w:t>
              </w:r>
              <w:r w:rsidRPr="0009214C">
                <w:rPr>
                  <w:rFonts w:cs="Arial Narrow"/>
                </w:rPr>
                <w:t>ων</w:t>
              </w:r>
              <w:r w:rsidRPr="0009214C">
                <w:t xml:space="preserve"> </w:t>
              </w:r>
              <w:r w:rsidRPr="0009214C">
                <w:rPr>
                  <w:rFonts w:cs="Arial Narrow"/>
                </w:rPr>
                <w:t>Ειδική</w:t>
              </w:r>
              <w:r w:rsidRPr="0009214C">
                <w:t xml:space="preserve">ς </w:t>
              </w:r>
              <w:r w:rsidRPr="0009214C">
                <w:rPr>
                  <w:rFonts w:cs="Arial Narrow"/>
                </w:rPr>
                <w:t>Αγωγή</w:t>
              </w:r>
              <w:r w:rsidRPr="0009214C">
                <w:t xml:space="preserve">ς </w:t>
              </w:r>
              <w:r w:rsidRPr="0009214C">
                <w:rPr>
                  <w:rFonts w:cs="Arial Narrow"/>
                </w:rPr>
                <w:t>κ</w:t>
              </w:r>
              <w:r w:rsidRPr="0009214C">
                <w:t>αι Εκπαίδ</w:t>
              </w:r>
              <w:r w:rsidRPr="0009214C">
                <w:rPr>
                  <w:rFonts w:cs="Arial Narrow"/>
                </w:rPr>
                <w:t>ευσης</w:t>
              </w:r>
              <w:r w:rsidRPr="0009214C">
                <w:t xml:space="preserve"> </w:t>
              </w:r>
              <w:r w:rsidRPr="0009214C">
                <w:rPr>
                  <w:rFonts w:cs="Arial Narrow"/>
                </w:rPr>
                <w:t>που</w:t>
              </w:r>
              <w:r w:rsidRPr="0009214C">
                <w:t xml:space="preserve"> </w:t>
              </w:r>
              <w:r w:rsidRPr="0009214C">
                <w:rPr>
                  <w:rFonts w:cs="Arial Narrow"/>
                </w:rPr>
                <w:t>εκδή</w:t>
              </w:r>
              <w:r w:rsidRPr="0009214C">
                <w:t>λ</w:t>
              </w:r>
              <w:r w:rsidRPr="0009214C">
                <w:rPr>
                  <w:rFonts w:cs="Arial Narrow"/>
                </w:rPr>
                <w:t>ωσαν</w:t>
              </w:r>
              <w:r w:rsidRPr="0009214C">
                <w:t xml:space="preserve"> </w:t>
              </w:r>
              <w:r w:rsidRPr="0009214C">
                <w:rPr>
                  <w:rFonts w:cs="Arial Narrow"/>
                </w:rPr>
                <w:t>ενδιαφέ</w:t>
              </w:r>
              <w:r w:rsidRPr="0009214C">
                <w:t>ρ</w:t>
              </w:r>
              <w:r w:rsidRPr="0009214C">
                <w:rPr>
                  <w:rFonts w:cs="Arial Narrow"/>
                </w:rPr>
                <w:t>ον</w:t>
              </w:r>
              <w:r w:rsidRPr="0009214C">
                <w:t xml:space="preserve"> </w:t>
              </w:r>
              <w:r w:rsidRPr="0009214C">
                <w:rPr>
                  <w:rFonts w:cs="Arial Narrow"/>
                </w:rPr>
                <w:t>εμβολιασμού</w:t>
              </w:r>
              <w:r w:rsidRPr="0009214C">
                <w:t xml:space="preserve">́ </w:t>
              </w:r>
              <w:r w:rsidRPr="0009214C">
                <w:rPr>
                  <w:rFonts w:cs="Arial Narrow"/>
                </w:rPr>
                <w:t>στο</w:t>
              </w:r>
              <w:r w:rsidRPr="0009214C">
                <w:t xml:space="preserve"> </w:t>
              </w:r>
              <w:r w:rsidRPr="0009214C">
                <w:rPr>
                  <w:rFonts w:cs="Arial Narrow"/>
                </w:rPr>
                <w:t>υπουργεί</w:t>
              </w:r>
              <w:r w:rsidRPr="0009214C">
                <w:t xml:space="preserve">ο </w:t>
              </w:r>
              <w:r>
                <w:rPr>
                  <w:rFonts w:cs="Arial Narrow"/>
                </w:rPr>
                <w:t>Υγεία</w:t>
              </w:r>
              <w:r w:rsidRPr="0009214C">
                <w:rPr>
                  <w:rFonts w:cs="Arial Narrow"/>
                </w:rPr>
                <w:t>ς</w:t>
              </w:r>
              <w:r w:rsidRPr="0009214C">
                <w:t xml:space="preserve"> </w:t>
              </w:r>
              <w:r w:rsidRPr="0009214C">
                <w:rPr>
                  <w:rFonts w:cs="Arial Narrow"/>
                </w:rPr>
                <w:t>να</w:t>
              </w:r>
              <w:r w:rsidRPr="0009214C">
                <w:t xml:space="preserve"> </w:t>
              </w:r>
              <w:r w:rsidRPr="0009214C">
                <w:rPr>
                  <w:rFonts w:cs="Arial Narrow"/>
                </w:rPr>
                <w:t>προγραμματί</w:t>
              </w:r>
              <w:r w:rsidRPr="0009214C">
                <w:t>σ</w:t>
              </w:r>
              <w:r w:rsidRPr="0009214C">
                <w:rPr>
                  <w:rFonts w:cs="Arial Narrow"/>
                </w:rPr>
                <w:t>ουν</w:t>
              </w:r>
              <w:r w:rsidRPr="0009214C">
                <w:t xml:space="preserve"> </w:t>
              </w:r>
              <w:r w:rsidRPr="0009214C">
                <w:rPr>
                  <w:rFonts w:cs="Arial Narrow"/>
                </w:rPr>
                <w:t>ά</w:t>
              </w:r>
              <w:r w:rsidRPr="0009214C">
                <w:t>μ</w:t>
              </w:r>
              <w:r w:rsidRPr="0009214C">
                <w:rPr>
                  <w:rFonts w:cs="Arial Narrow"/>
                </w:rPr>
                <w:t>εσα</w:t>
              </w:r>
              <w:r w:rsidRPr="0009214C">
                <w:t xml:space="preserve"> </w:t>
              </w:r>
              <w:r w:rsidRPr="0009214C">
                <w:rPr>
                  <w:rFonts w:cs="Arial Narrow"/>
                </w:rPr>
                <w:t>ραντεβού</w:t>
              </w:r>
              <w:r w:rsidRPr="0009214C">
                <w:t xml:space="preserve">́ </w:t>
              </w:r>
              <w:r w:rsidRPr="0009214C">
                <w:rPr>
                  <w:rFonts w:cs="Arial Narrow"/>
                </w:rPr>
                <w:t>στην</w:t>
              </w:r>
              <w:r w:rsidRPr="0009214C">
                <w:t xml:space="preserve"> </w:t>
              </w:r>
              <w:r w:rsidRPr="0009214C">
                <w:rPr>
                  <w:rFonts w:cs="Arial Narrow"/>
                </w:rPr>
                <w:t>ιστοσελί</w:t>
              </w:r>
              <w:r w:rsidRPr="0009214C">
                <w:t>δ</w:t>
              </w:r>
              <w:r w:rsidRPr="0009214C">
                <w:rPr>
                  <w:rFonts w:cs="Arial Narrow"/>
                </w:rPr>
                <w:t>α</w:t>
              </w:r>
              <w:r>
                <w:t xml:space="preserve">: </w:t>
              </w:r>
              <w:hyperlink r:id="rId10" w:history="1">
                <w:r w:rsidRPr="000A33CA">
                  <w:rPr>
                    <w:rStyle w:val="Hyperlink"/>
                  </w:rPr>
                  <w:t>https://emvolio.gov.gr</w:t>
                </w:r>
              </w:hyperlink>
              <w:r>
                <w:t xml:space="preserve"> </w:t>
              </w:r>
              <w:r w:rsidRPr="0009214C">
                <w:rPr>
                  <w:rFonts w:cs="Arial Narrow"/>
                </w:rPr>
                <w:t>σύ</w:t>
              </w:r>
              <w:r w:rsidRPr="0009214C">
                <w:t>μ</w:t>
              </w:r>
              <w:r w:rsidRPr="0009214C">
                <w:rPr>
                  <w:rFonts w:cs="Arial Narrow"/>
                </w:rPr>
                <w:t>φωνα</w:t>
              </w:r>
              <w:r w:rsidRPr="0009214C">
                <w:t xml:space="preserve"> </w:t>
              </w:r>
              <w:hyperlink r:id="rId11" w:history="1">
                <w:r w:rsidRPr="00290BD3">
                  <w:rPr>
                    <w:rStyle w:val="Hyperlink"/>
                    <w:rFonts w:cs="Arial Narrow"/>
                  </w:rPr>
                  <w:t>με</w:t>
                </w:r>
                <w:r w:rsidRPr="00290BD3">
                  <w:rPr>
                    <w:rStyle w:val="Hyperlink"/>
                  </w:rPr>
                  <w:t xml:space="preserve"> </w:t>
                </w:r>
                <w:r w:rsidRPr="00290BD3">
                  <w:rPr>
                    <w:rStyle w:val="Hyperlink"/>
                    <w:rFonts w:cs="Arial Narrow"/>
                  </w:rPr>
                  <w:t>τις</w:t>
                </w:r>
                <w:r w:rsidRPr="00290BD3">
                  <w:rPr>
                    <w:rStyle w:val="Hyperlink"/>
                  </w:rPr>
                  <w:t xml:space="preserve"> </w:t>
                </w:r>
                <w:r w:rsidRPr="00290BD3">
                  <w:rPr>
                    <w:rStyle w:val="Hyperlink"/>
                    <w:rFonts w:cs="Arial Narrow"/>
                  </w:rPr>
                  <w:t>οδηγίες</w:t>
                </w:r>
              </w:hyperlink>
              <w:r>
                <w:rPr>
                  <w:rFonts w:cs="Arial Narrow"/>
                </w:rPr>
                <w:t xml:space="preserve"> που επισυνάπτονται. </w:t>
              </w:r>
            </w:p>
            <w:p w14:paraId="4EAE845B" w14:textId="0CF0CC14" w:rsidR="0076008A" w:rsidRPr="00065190" w:rsidRDefault="0009214C" w:rsidP="006B25D5">
              <w:r>
                <w:rPr>
                  <w:rFonts w:cs="Arial Narrow"/>
                </w:rPr>
                <w:t xml:space="preserve">Η </w:t>
              </w:r>
              <w:hyperlink r:id="rId12" w:history="1">
                <w:r w:rsidRPr="00290BD3">
                  <w:rPr>
                    <w:rStyle w:val="Hyperlink"/>
                    <w:rFonts w:cs="Arial Narrow"/>
                  </w:rPr>
                  <w:t>εγκύκλιος η οποία στάλθηκε με τις οδηγίες</w:t>
                </w:r>
              </w:hyperlink>
              <w:r>
                <w:rPr>
                  <w:rFonts w:cs="Arial Narrow"/>
                </w:rPr>
                <w:t xml:space="preserve"> είναι αποτέλεσμα της συνεργασίας και της συγκροτημένης δουλειάς του αναπηρικού κινήματος και των οργανώσεών του, ΕΣΑμεΑ και ΠΟΣΓΚΑμεΑ, με τα αρμόδια υπουργεία αλλά και την Εθνική Επιτροπή Εμβολιασμών, καθώς διεκδικούν την ασφαλή λειτουργία των ειδικών σχολείων.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7CD21" w14:textId="77777777" w:rsidR="00AB2C1F" w:rsidRDefault="00AB2C1F" w:rsidP="00A5663B">
      <w:pPr>
        <w:spacing w:after="0" w:line="240" w:lineRule="auto"/>
      </w:pPr>
      <w:r>
        <w:separator/>
      </w:r>
    </w:p>
    <w:p w14:paraId="47451FAA" w14:textId="77777777" w:rsidR="00AB2C1F" w:rsidRDefault="00AB2C1F"/>
  </w:endnote>
  <w:endnote w:type="continuationSeparator" w:id="0">
    <w:p w14:paraId="44C6F18F" w14:textId="77777777" w:rsidR="00AB2C1F" w:rsidRDefault="00AB2C1F" w:rsidP="00A5663B">
      <w:pPr>
        <w:spacing w:after="0" w:line="240" w:lineRule="auto"/>
      </w:pPr>
      <w:r>
        <w:continuationSeparator/>
      </w:r>
    </w:p>
    <w:p w14:paraId="1F2DCF2C" w14:textId="77777777" w:rsidR="00AB2C1F" w:rsidRDefault="00AB2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09214C">
              <w:rPr>
                <w:noProof/>
              </w:rPr>
              <w:t>2</w:t>
            </w:r>
            <w:r>
              <w:fldChar w:fldCharType="end"/>
            </w:r>
          </w:p>
          <w:p w14:paraId="1E01C7B2" w14:textId="77777777" w:rsidR="0076008A" w:rsidRDefault="00AB2C1F"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B6EE0" w14:textId="77777777" w:rsidR="00AB2C1F" w:rsidRDefault="00AB2C1F" w:rsidP="00A5663B">
      <w:pPr>
        <w:spacing w:after="0" w:line="240" w:lineRule="auto"/>
      </w:pPr>
      <w:bookmarkStart w:id="0" w:name="_Hlk484772647"/>
      <w:bookmarkEnd w:id="0"/>
      <w:r>
        <w:separator/>
      </w:r>
    </w:p>
    <w:p w14:paraId="30A9688F" w14:textId="77777777" w:rsidR="00AB2C1F" w:rsidRDefault="00AB2C1F"/>
  </w:footnote>
  <w:footnote w:type="continuationSeparator" w:id="0">
    <w:p w14:paraId="6997E536" w14:textId="77777777" w:rsidR="00AB2C1F" w:rsidRDefault="00AB2C1F" w:rsidP="00A5663B">
      <w:pPr>
        <w:spacing w:after="0" w:line="240" w:lineRule="auto"/>
      </w:pPr>
      <w:r>
        <w:continuationSeparator/>
      </w:r>
    </w:p>
    <w:p w14:paraId="03413771" w14:textId="77777777" w:rsidR="00AB2C1F" w:rsidRDefault="00AB2C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214C"/>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729B"/>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0465"/>
    <w:rsid w:val="00264E1B"/>
    <w:rsid w:val="0026597B"/>
    <w:rsid w:val="0027672E"/>
    <w:rsid w:val="00285B17"/>
    <w:rsid w:val="00290BD3"/>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25D5"/>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D0EEA"/>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2C1F"/>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5510">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legal-framework/circulars/5190-17-3-2021-egkyklios-yp-paideias-gia-ti-diadikasi-a-emboliasmo-n-ton-ekpaideytiko-n-toy-e-e-p-toy-e-b-p-kai-ton-mathito-n-iliki-as-16-eto-n-kai-a-no-ton-sxoliko-n-mona-don-eidiki-s-agogi-s-kai-ekpai-deysi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legal-framework/circulars/5190-17-3-2021-egkyklios-yp-paideias-gia-ti-diadikasi-a-emboliasmo-n-ton-ekpaideytiko-n-toy-e-e-p-toy-e-b-p-kai-ton-mathito-n-iliki-as-16-eto-n-kai-a-no-ton-sxoliko-n-mona-don-eidiki-s-agogi-s-kai-ekpai-deysis"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emvolio.gov.g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10CFE"/>
    <w:rsid w:val="00721A44"/>
    <w:rsid w:val="00784219"/>
    <w:rsid w:val="0078623D"/>
    <w:rsid w:val="007B2A29"/>
    <w:rsid w:val="008066E1"/>
    <w:rsid w:val="008841E4"/>
    <w:rsid w:val="008D6691"/>
    <w:rsid w:val="0093298F"/>
    <w:rsid w:val="00A173A4"/>
    <w:rsid w:val="00A3326E"/>
    <w:rsid w:val="00AA6C2B"/>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EFFD1A-11D6-4E5E-A173-1A70C7ED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50</TotalTime>
  <Pages>1</Pages>
  <Words>331</Words>
  <Characters>1792</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4</cp:revision>
  <cp:lastPrinted>2017-05-26T15:11:00Z</cp:lastPrinted>
  <dcterms:created xsi:type="dcterms:W3CDTF">2021-03-17T12:41:00Z</dcterms:created>
  <dcterms:modified xsi:type="dcterms:W3CDTF">2021-03-17T13:31:00Z</dcterms:modified>
  <cp:contentStatus/>
  <dc:language>Ελληνικά</dc:language>
  <cp:version>am-20180624</cp:version>
</cp:coreProperties>
</file>