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6F1F2D45" w:rsidR="00A5663B" w:rsidRPr="00A5663B" w:rsidRDefault="00005772"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5-14T00:00:00Z">
                    <w:dateFormat w:val="dd.MM.yyyy"/>
                    <w:lid w:val="el-GR"/>
                    <w:storeMappedDataAs w:val="dateTime"/>
                    <w:calendar w:val="gregorian"/>
                  </w:date>
                </w:sdtPr>
                <w:sdtEndPr>
                  <w:rPr>
                    <w:rStyle w:val="a1"/>
                  </w:rPr>
                </w:sdtEndPr>
                <w:sdtContent>
                  <w:r w:rsidR="00C214BE">
                    <w:rPr>
                      <w:rStyle w:val="Char6"/>
                    </w:rPr>
                    <w:t>14.05.2021</w:t>
                  </w:r>
                </w:sdtContent>
              </w:sdt>
            </w:sdtContent>
          </w:sdt>
        </w:sdtContent>
      </w:sdt>
    </w:p>
    <w:p w14:paraId="47E42BCE" w14:textId="4E10A499" w:rsidR="00A5663B" w:rsidRPr="00A5663B" w:rsidRDefault="00005772"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F3146F">
            <w:rPr>
              <w:rStyle w:val="Char6"/>
            </w:rPr>
            <w:t>629</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758F252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C214BE">
                        <w:t xml:space="preserve">κ. Ν. Αρετάκη, Δήμαρχο Ζακύνθου </w:t>
                      </w:r>
                    </w:sdtContent>
                  </w:sdt>
                </w:p>
              </w:sdtContent>
            </w:sdt>
          </w:sdtContent>
        </w:sdt>
      </w:sdtContent>
    </w:sdt>
    <w:p w14:paraId="3CF05A6F" w14:textId="78BD9226"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4E471A87" w:rsidR="002D0AB7" w:rsidRPr="00C0166C" w:rsidRDefault="00005772"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C214BE" w:rsidRPr="00C214BE">
                    <w:t xml:space="preserve">Η Ε.Σ.Α.μεΑ. ζητάει την εφαρμογή των προβλεπόμενων προδιαγραφών για την προσβασιμότητα </w:t>
                  </w:r>
                  <w:r w:rsidR="00C214BE">
                    <w:t>του Πνευματικού Κέντρου Ζακύνθου</w:t>
                  </w:r>
                </w:sdtContent>
              </w:sdt>
              <w:r w:rsidR="002D0AB7">
                <w:rPr>
                  <w:rStyle w:val="ab"/>
                </w:rPr>
                <w:t>»</w:t>
              </w:r>
            </w:p>
            <w:p w14:paraId="7394759D" w14:textId="77777777" w:rsidR="002D0AB7" w:rsidRDefault="00005772" w:rsidP="00DD1D03">
              <w:pPr>
                <w:pBdr>
                  <w:top w:val="single" w:sz="4" w:space="1" w:color="auto"/>
                </w:pBdr>
                <w:spacing w:after="480"/>
              </w:pPr>
            </w:p>
          </w:sdtContent>
        </w:sdt>
        <w:sdt>
          <w:sdtPr>
            <w:alias w:val="Σώμα της επιστολής"/>
            <w:tag w:val="Σώμα της επιστολής"/>
            <w:id w:val="-1096393226"/>
            <w:placeholder>
              <w:docPart w:val="DC53ADCD371543B2AFCF3A5F909C70F1"/>
            </w:placeholder>
          </w:sdtPr>
          <w:sdtEndPr/>
          <w:sdtContent>
            <w:p w14:paraId="4CDC6EF7" w14:textId="77777777" w:rsidR="00C214BE" w:rsidRDefault="00C214BE" w:rsidP="00C214BE">
              <w:r w:rsidRPr="00C214BE">
                <w:rPr>
                  <w:b/>
                  <w:bCs/>
                </w:rPr>
                <w:t>Κύριε Δήμαρχε</w:t>
              </w:r>
              <w:r>
                <w:t>,</w:t>
              </w:r>
            </w:p>
            <w:p w14:paraId="3F99D704" w14:textId="77777777" w:rsidR="00C214BE" w:rsidRDefault="00C214BE" w:rsidP="00C214BE">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0BDA93C4" w14:textId="77777777" w:rsidR="00C214BE" w:rsidRDefault="00C214BE" w:rsidP="00C214BE">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B637B7A" w14:textId="2A331A68" w:rsidR="00C214BE" w:rsidRPr="004123E1" w:rsidRDefault="00C214BE" w:rsidP="00C214BE">
              <w:pPr>
                <w:rPr>
                  <w:b/>
                  <w:bCs/>
                </w:rPr>
              </w:pPr>
              <w:r w:rsidRPr="004123E1">
                <w:rPr>
                  <w:b/>
                  <w:bCs/>
                </w:rPr>
                <w:t>Η Ε.Σ.Α.μεΑ. με το παρόν σας μεταφέρει τη διαμαρτυρία του Σωματείου Ατόμων με Αναπηρίες Ζακύνθου «ΟΙ ΠΟΠΟΛΑΡΟΙ» σχετικά με τη μη τήρηση προδιαγραφών προσβασιμότητας του Πνευματικού Κέντρου Ζακύν</w:t>
              </w:r>
              <w:r w:rsidR="004123E1">
                <w:rPr>
                  <w:b/>
                  <w:bCs/>
                </w:rPr>
                <w:t>θ</w:t>
              </w:r>
              <w:r w:rsidRPr="004123E1">
                <w:rPr>
                  <w:b/>
                  <w:bCs/>
                </w:rPr>
                <w:t xml:space="preserve">ου. </w:t>
              </w:r>
            </w:p>
            <w:p w14:paraId="11C571E2" w14:textId="12641947" w:rsidR="00C214BE" w:rsidRDefault="00C214BE" w:rsidP="00C214BE">
              <w:r>
                <w:t xml:space="preserve">Όπως επισημαίνει και στην υπ’ αριθ. πρωτ. 1575/13.05.2021 επιστολή του, το </w:t>
              </w:r>
              <w:r w:rsidRPr="00C214BE">
                <w:t>Σωματείο Ατόμων με Αναπηρίες Ζακύνθου «ΟΙ ΠΟΠΟΛΑΡΟΙ»</w:t>
              </w:r>
              <w:r>
                <w:t xml:space="preserve">, την οποία σας επισυνάπτουμε, το Πνευματικό Κέντρο Ζακύνθου, το οποίο διαδραματίζει σημαντικό ρόλο στην πολιτιστική ζωή του νησιού, καθώς στο χώρο αυτό διοργανώνονται πολιτιστικές εκδηλώσεις, αλλά πραγματοποιούνται και οι συνεδριάσεις των Δημοτικών Συμβουλίων του Δήμου Ζακύνθου, </w:t>
              </w:r>
              <w:r w:rsidRPr="00C214BE">
                <w:t>δεν πληροί τις προδιαγραφές προσβασιμότητας</w:t>
              </w:r>
              <w:r>
                <w:t xml:space="preserve">, με αποτέλεσμα τα άτομα με </w:t>
              </w:r>
              <w:r>
                <w:lastRenderedPageBreak/>
                <w:t xml:space="preserve">αναπηρία να μην μπορούν να εισέρχονται ελεύθερα και ανεμπόδιστα στο χώρο. Επίσης, </w:t>
              </w:r>
              <w:r w:rsidR="004123E1">
                <w:t xml:space="preserve">λόγω του ότι </w:t>
              </w:r>
              <w:r>
                <w:t xml:space="preserve">βρισκόμαστε προ των πυλών της νέας τουριστικής περιόδου, </w:t>
              </w:r>
              <w:r w:rsidR="004123E1">
                <w:t xml:space="preserve">η μη προσβασιμότητα του εν λόγω κτιρίου θα έχει ως </w:t>
              </w:r>
              <w:r>
                <w:t>αποτέλεσμα τουρίστες ή επισκέπτες με αναπηρία που θα επισκεφθούν το νησί</w:t>
              </w:r>
              <w:r w:rsidR="004123E1">
                <w:t xml:space="preserve">, </w:t>
              </w:r>
              <w:r>
                <w:t>να μην έχουν τη δυνατότητα να εισέλθουν αυτόνομα στο κτίριο του Πνευματικού Κέντρου.</w:t>
              </w:r>
            </w:p>
            <w:p w14:paraId="2F1A7791" w14:textId="77777777" w:rsidR="00C74C7D" w:rsidRDefault="004123E1" w:rsidP="00C74C7D">
              <w:r>
                <w:t>Επιπρόσθετα</w:t>
              </w:r>
              <w:r w:rsidR="00C214BE">
                <w:t>, θα θέλαμε να επισημάνουμε ότι κρίνουμε απαραίτητη την τοποθέτηση ανελκυστήρα με πλατφόρμα</w:t>
              </w:r>
              <w:r>
                <w:t xml:space="preserve">, </w:t>
              </w:r>
              <w:r w:rsidR="00C214BE">
                <w:t xml:space="preserve"> προκειμένου να εξυπηρετούνται όλα τα άτομα με αναπηρία (με χειροκίνητα αμαξίδια και ηλεκτρονικά) και όχι </w:t>
              </w:r>
              <w:r>
                <w:t xml:space="preserve">την τοποθέτηση </w:t>
              </w:r>
              <w:r w:rsidR="00C214BE">
                <w:t>πολυθρόνας</w:t>
              </w:r>
              <w:r>
                <w:t>,</w:t>
              </w:r>
              <w:r w:rsidR="00C214BE">
                <w:t xml:space="preserve"> </w:t>
              </w:r>
              <w:r>
                <w:t xml:space="preserve">όπως </w:t>
              </w:r>
              <w:r w:rsidR="00C214BE">
                <w:t xml:space="preserve">είχατε προτείνει </w:t>
              </w:r>
              <w:r>
                <w:t>στο υπ’ αριθ. πρωτ.</w:t>
              </w:r>
              <w:r w:rsidRPr="004123E1">
                <w:t xml:space="preserve"> 19016</w:t>
              </w:r>
              <w:r>
                <w:t>/</w:t>
              </w:r>
              <w:r w:rsidRPr="004123E1">
                <w:t>22</w:t>
              </w:r>
              <w:r>
                <w:t>.</w:t>
              </w:r>
              <w:r w:rsidRPr="004123E1">
                <w:t>09</w:t>
              </w:r>
              <w:r>
                <w:t>.20</w:t>
              </w:r>
              <w:r w:rsidRPr="004123E1">
                <w:t>20</w:t>
              </w:r>
              <w:r>
                <w:t xml:space="preserve"> </w:t>
              </w:r>
              <w:r w:rsidR="00C214BE">
                <w:t xml:space="preserve">σχετικό έγγραφό </w:t>
              </w:r>
              <w:r>
                <w:t>σας, διότι</w:t>
              </w:r>
              <w:r w:rsidR="00C214BE">
                <w:t xml:space="preserve"> δεν επιλύε</w:t>
              </w:r>
              <w:r>
                <w:t>τα</w:t>
              </w:r>
              <w:r w:rsidR="00C214BE">
                <w:t xml:space="preserve">ι </w:t>
              </w:r>
              <w:r>
                <w:t xml:space="preserve">με αυτή τον τρόπο </w:t>
              </w:r>
              <w:r w:rsidR="00C214BE">
                <w:t xml:space="preserve">το πρόβλημα της προσβασιμότητας του εν λόγω κτιρίου. </w:t>
              </w:r>
            </w:p>
            <w:p w14:paraId="1284D6C8" w14:textId="3923D4E1" w:rsidR="00C214BE" w:rsidRDefault="00F3146F" w:rsidP="00C74C7D">
              <w:r>
                <w:t>Επισημαίνουμε</w:t>
              </w:r>
              <w:r w:rsidR="00C74C7D">
                <w:t xml:space="preserve"> ιδιαίτερα ότι βάσει της Υπουργικής Απόφασης με Αριθμ. ΥΠΕΝ/ΔΕΣΕΔΠ/65826/699 ΦΕΚ 2998 Β’/ 20.07.2020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 </w:t>
              </w:r>
              <w:r w:rsidR="00C74C7D" w:rsidRPr="00F62A25">
                <w:rPr>
                  <w:b/>
                  <w:bCs/>
                  <w:i/>
                  <w:iCs/>
                </w:rPr>
                <w:t>«δ. Τα αναβατόρια κλίμακας με κάθισμα πρέπει να αποφεύγονται σε κτίρια συνάθροισης κοινού δεδομένου ότι εξυπηρετούν μόνο άτομα με κινητικές αναπηρίες που μπορούν να βαδίσουν έστω και λίγο ενώ αποκλείουν άτομα με αδυναμία αυτόνομης κίνησης ή/και στήριξης</w:t>
              </w:r>
              <w:r w:rsidR="00C74C7D" w:rsidRPr="00C74C7D">
                <w:rPr>
                  <w:i/>
                  <w:iCs/>
                </w:rPr>
                <w:t xml:space="preserve"> </w:t>
              </w:r>
              <w:r w:rsidR="00C74C7D" w:rsidRPr="00F62A25">
                <w:rPr>
                  <w:b/>
                  <w:bCs/>
                  <w:i/>
                  <w:iCs/>
                </w:rPr>
                <w:t>(π.χ. άτομα παραπληγικά/</w:t>
              </w:r>
              <w:proofErr w:type="spellStart"/>
              <w:r w:rsidR="00C74C7D" w:rsidRPr="00F62A25">
                <w:rPr>
                  <w:b/>
                  <w:bCs/>
                  <w:i/>
                  <w:iCs/>
                </w:rPr>
                <w:t>τετραπληγικά</w:t>
              </w:r>
              <w:proofErr w:type="spellEnd"/>
              <w:r w:rsidR="00C74C7D" w:rsidRPr="00F62A25">
                <w:rPr>
                  <w:b/>
                  <w:bCs/>
                  <w:i/>
                  <w:iCs/>
                </w:rPr>
                <w:t xml:space="preserve"> κ.λπ.)</w:t>
              </w:r>
              <w:r w:rsidR="00C74C7D" w:rsidRPr="00C74C7D">
                <w:rPr>
                  <w:i/>
                  <w:iCs/>
                </w:rPr>
                <w:t>. Απαιτούν δε την παρουσία δεύτερου ή και τρίτου ατόμου για να μεταφέρει το άτομο στο κάθισμα και το αμαξίδιο στο ανώτερο / κατώτερο σημείο. Τέτοιου τύπου αναβατόρια εξυπηρετούν κυρίως ηλικιωμένα αυτοεξυπηρετούμενα άτομα ή ενδεχομένως προσωρινά τραυματίες με δυνατότητα κίνησης / στήριξης»</w:t>
              </w:r>
              <w:r w:rsidR="00C74C7D">
                <w:t xml:space="preserve"> (βλ. παρ. 5. ΣΥΓΚΡΙΣΗ ΤΩΝ ΜΕΣΩΝ ΚΑΛΥΨΗΣ ΥΨΟΜΕΤΡΙΚΩΝ ΔΙΑΦΟΡΩΝ - ΕΠΙΛΟΓΗ ΤΗΣ ΒΕΛΤΙΣΤΗΣ ΛΥΣΗΣ της Απόφασης)</w:t>
              </w:r>
              <w:r w:rsidR="00F62A25">
                <w:t>.</w:t>
              </w:r>
            </w:p>
            <w:p w14:paraId="0D3079DF" w14:textId="77777777" w:rsidR="00C214BE" w:rsidRPr="00C214BE" w:rsidRDefault="00C214BE" w:rsidP="00C214BE">
              <w:pPr>
                <w:rPr>
                  <w:b/>
                  <w:bCs/>
                </w:rPr>
              </w:pPr>
              <w:r w:rsidRPr="00C214BE">
                <w:rPr>
                  <w:b/>
                  <w:bCs/>
                </w:rPr>
                <w:t xml:space="preserve">Όπως γνωρίζετε, τόσο το εθνικό όσο και το ευρωπαϊκό πλαίσιο για την αναπηρία διαμορφώνονται πλέον στη βάση:  </w:t>
              </w:r>
            </w:p>
            <w:p w14:paraId="17C010DE" w14:textId="77777777" w:rsidR="00C214BE" w:rsidRDefault="00C214BE" w:rsidP="00C214BE">
              <w:r>
                <w:t xml:space="preserve">Α) </w:t>
              </w:r>
              <w:r w:rsidRPr="00C214BE">
                <w:rPr>
                  <w:b/>
                  <w:bCs/>
                </w:rPr>
                <w:t>της Σύμβασης των Ηνωμένων Εθνών για τα Δικαιώματα των Ατόμων με Αναπηρία</w:t>
              </w:r>
              <w:r>
                <w:t xml:space="preserve"> - την οποία επικύρωσε η χώρα μας μέσω του Ν.4074/2012 (ΦΕΚ 88Α/11.04.2012), αναλαμβάνοντας τις σχετικές υποχρεώσεις. Επισημαίνουμε ιδιαίτερα ότι το άρθρο 9 - «Προσβασιμότητα» της Σύμβασης αναφέρει ότι:</w:t>
              </w:r>
            </w:p>
            <w:p w14:paraId="3E53D89C" w14:textId="77777777" w:rsidR="00C214BE" w:rsidRDefault="00C214BE" w:rsidP="00C214BE">
              <w:r>
                <w:t xml:space="preserve">«1.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και </w:t>
              </w:r>
            </w:p>
            <w:p w14:paraId="31A9A8D9" w14:textId="77777777" w:rsidR="00C214BE" w:rsidRDefault="00C214BE" w:rsidP="00C214BE">
              <w:r>
                <w:lastRenderedPageBreak/>
                <w:t xml:space="preserve">-το άρθρο 30 « Συμμετοχή στην πολιτιστική ζωή, την αναψυχή, τον ελεύθερο χρόνο και τον αθλητισμό» της ίδιας Σύμβασης, το οποίο αναφέρει ότι: </w:t>
              </w:r>
            </w:p>
            <w:p w14:paraId="54BF4DF2" w14:textId="77777777" w:rsidR="00C214BE" w:rsidRDefault="00C214BE" w:rsidP="00C214BE">
              <w:r>
                <w:t>«1. Τα Συμβαλλόμενα Κράτη αναγνωρίζουν το δικαίωμα των ατόμων με αναπηρίες να συμμετέχουν, σε ίση βάση με τους άλλους στην πολιτιστική ζωή και λαμβάνουν όλα τα κατάλληλα μέτρα προκειμένου να διασφαλίζουν ότι τα άτομα με αναπηρίες [...]</w:t>
              </w:r>
            </w:p>
            <w:p w14:paraId="4A1E10D5" w14:textId="77777777" w:rsidR="00C214BE" w:rsidRDefault="00C214BE" w:rsidP="00C214BE">
              <w:r>
                <w:t>γ. 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 και</w:t>
              </w:r>
            </w:p>
            <w:p w14:paraId="7E78A600" w14:textId="77777777" w:rsidR="00C214BE" w:rsidRDefault="00C214BE" w:rsidP="00C214BE">
              <w:r>
                <w:t xml:space="preserve">Β) </w:t>
              </w:r>
              <w:r w:rsidRPr="00C214BE">
                <w:rPr>
                  <w:b/>
                  <w:bCs/>
                </w:rPr>
                <w:t>του Συντάγματος της χώρας,</w:t>
              </w:r>
              <w:r>
                <w:t xml:space="preserve"> όπου στο άρθρο 21, παρ.6 αναφέρει ότι «Τα άτομα με αναπηρίες έχουν δικαίωμα να απολαμβάνουν μέτρων που εξασφαλίζουν την αυτονομία […]»  </w:t>
              </w:r>
            </w:p>
            <w:p w14:paraId="1310B581" w14:textId="77777777" w:rsidR="00C214BE" w:rsidRPr="00C214BE" w:rsidRDefault="00C214BE" w:rsidP="00C214BE">
              <w:pPr>
                <w:rPr>
                  <w:b/>
                  <w:bCs/>
                </w:rPr>
              </w:pPr>
              <w:r w:rsidRPr="00C214BE">
                <w:rPr>
                  <w:b/>
                  <w:bCs/>
                </w:rPr>
                <w:t xml:space="preserve">Κύριε Δήμαρχε, </w:t>
              </w:r>
            </w:p>
            <w:p w14:paraId="030FD2EF" w14:textId="3321943E" w:rsidR="00C214BE" w:rsidRPr="00F62A25" w:rsidRDefault="00C214BE" w:rsidP="00C214BE">
              <w:pPr>
                <w:rPr>
                  <w:b/>
                  <w:bCs/>
                </w:rPr>
              </w:pPr>
              <w:r w:rsidRPr="00F62A25">
                <w:rPr>
                  <w:b/>
                  <w:bCs/>
                </w:rPr>
                <w:t>Ως εκ τούτου, απευθυνόμαστε σε εσάς και ζητάμε την προσωπική σας παρέμβαση για  την εφαρμογή από το θεσμικό πλαίσιο της χώρας των προβλεπόμενων προδιαγραφών για την προσβασιμότητα του εν λόγω κτιρίου, ώστε να διασφαλιστεί η καθολική προσβασιμότητα των ατόμων με αναπηρία.</w:t>
              </w:r>
            </w:p>
            <w:p w14:paraId="111BCFBA" w14:textId="580D77E9" w:rsidR="00C214BE" w:rsidRDefault="00C214BE" w:rsidP="00C214BE">
              <w:r>
                <w:t xml:space="preserve">Στο παρόν επισυνάπτεται η υπ’ αριθ. πρωτ. </w:t>
              </w:r>
              <w:r w:rsidRPr="00C214BE">
                <w:t>1575/13.05.2021 επιστολή του</w:t>
              </w:r>
              <w:r>
                <w:t xml:space="preserve"> </w:t>
              </w:r>
              <w:r w:rsidRPr="00C214BE">
                <w:t>Σωματείο</w:t>
              </w:r>
              <w:r>
                <w:t>υ</w:t>
              </w:r>
              <w:r w:rsidRPr="00C214BE">
                <w:t xml:space="preserve"> Ατόμων με Αναπηρίες Ζακύνθου «ΟΙ ΠΟΠΟΛΑΡΟΙ», </w:t>
              </w:r>
              <w:r>
                <w:t xml:space="preserve">που αναφέρεται στο εν λόγω ζήτημα. </w:t>
              </w:r>
            </w:p>
            <w:p w14:paraId="2171065E" w14:textId="72FCCF30" w:rsidR="00091240" w:rsidRDefault="00C214BE" w:rsidP="00C214BE">
              <w:r>
                <w:t xml:space="preserve"> Αναμένοντας άμεσα την απάντησή σας και τις ενέργειές σας επί του θέματος,</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005772"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00577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005772"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005772"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63601526" w14:textId="77777777" w:rsidR="00F62A25" w:rsidRPr="00F62A25" w:rsidRDefault="00F62A25" w:rsidP="00F62A25">
              <w:pPr>
                <w:pStyle w:val="Bullets0"/>
                <w:rPr>
                  <w:rStyle w:val="BulletsChar"/>
                </w:rPr>
              </w:pPr>
              <w:r w:rsidRPr="00F62A25">
                <w:rPr>
                  <w:rStyle w:val="BulletsChar"/>
                </w:rPr>
                <w:t>κ. Δ. Ακτύπη, Βουλευτή Ζακύνθου</w:t>
              </w:r>
            </w:p>
            <w:p w14:paraId="169C4F6A" w14:textId="78184FB5" w:rsidR="002D0AB7" w:rsidRDefault="00C74C7D" w:rsidP="003D4D14">
              <w:pPr>
                <w:pStyle w:val="Bullets0"/>
                <w:rPr>
                  <w:rStyle w:val="BulletsChar"/>
                </w:rPr>
              </w:pPr>
              <w:r>
                <w:rPr>
                  <w:rStyle w:val="BulletsChar"/>
                </w:rPr>
                <w:lastRenderedPageBreak/>
                <w:t>Γραφείο Αντιπεριφερειάρχη Π.Ε. Ζακύνθου, κ. Γ. Στασινόπουλου</w:t>
              </w:r>
            </w:p>
            <w:p w14:paraId="7EF295F6" w14:textId="7F0C4A4B" w:rsidR="00C74C7D" w:rsidRDefault="00C74C7D" w:rsidP="003D4D14">
              <w:pPr>
                <w:pStyle w:val="Bullets0"/>
                <w:rPr>
                  <w:rStyle w:val="BulletsChar"/>
                </w:rPr>
              </w:pPr>
              <w:r>
                <w:rPr>
                  <w:rStyle w:val="BulletsChar"/>
                </w:rPr>
                <w:t xml:space="preserve">Πρόεδρο Δ.Σ. Δήμου Ζακύνθου, κ. Σ. </w:t>
              </w:r>
              <w:proofErr w:type="spellStart"/>
              <w:r>
                <w:rPr>
                  <w:rStyle w:val="BulletsChar"/>
                </w:rPr>
                <w:t>Κακολύρη</w:t>
              </w:r>
              <w:proofErr w:type="spellEnd"/>
              <w:r>
                <w:rPr>
                  <w:rStyle w:val="BulletsChar"/>
                </w:rPr>
                <w:t xml:space="preserve"> και μέλη Δ.Σ.</w:t>
              </w:r>
            </w:p>
            <w:p w14:paraId="158B1A95" w14:textId="1A68EF66" w:rsidR="00F62A25" w:rsidRPr="00B343FA" w:rsidRDefault="00F62A25" w:rsidP="003D4D14">
              <w:pPr>
                <w:pStyle w:val="Bullets0"/>
                <w:rPr>
                  <w:rStyle w:val="BulletsChar"/>
                </w:rPr>
              </w:pPr>
              <w:proofErr w:type="spellStart"/>
              <w:r>
                <w:rPr>
                  <w:rStyle w:val="BulletsChar"/>
                </w:rPr>
                <w:t>Π.ΟΜ.</w:t>
              </w:r>
              <w:r w:rsidR="00A1143F">
                <w:rPr>
                  <w:rStyle w:val="BulletsChar"/>
                </w:rPr>
                <w:t>ΑμεΑ</w:t>
              </w:r>
              <w:proofErr w:type="spellEnd"/>
              <w:r w:rsidR="00A1143F">
                <w:rPr>
                  <w:rStyle w:val="BulletsChar"/>
                </w:rPr>
                <w:t xml:space="preserve">. Δυτικής Ελλάδας και Ν. Ιονίων Νήσων </w:t>
              </w:r>
            </w:p>
            <w:p w14:paraId="4D4F1FBB" w14:textId="46B4D66C" w:rsidR="002D0AB7" w:rsidRPr="000E2BB8" w:rsidRDefault="00F62A25" w:rsidP="003D4D14">
              <w:pPr>
                <w:pStyle w:val="Bullets0"/>
              </w:pPr>
              <w:r w:rsidRPr="00F62A25">
                <w:rPr>
                  <w:rStyle w:val="BulletsChar"/>
                </w:rPr>
                <w:t>Σωματείο Ατόμων με Αναπηρίες Ζακύνθου «ΟΙ ΠΟΠΟΛΑΡΟΙ»</w:t>
              </w:r>
            </w:p>
          </w:sdtContent>
        </w:sdt>
      </w:sdtContent>
    </w:sdt>
    <w:p w14:paraId="6F8135CD"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00577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DEC0" w14:textId="77777777" w:rsidR="00005772" w:rsidRDefault="00005772" w:rsidP="00A5663B">
      <w:pPr>
        <w:spacing w:after="0" w:line="240" w:lineRule="auto"/>
      </w:pPr>
      <w:r>
        <w:separator/>
      </w:r>
    </w:p>
    <w:p w14:paraId="3104340F" w14:textId="77777777" w:rsidR="00005772" w:rsidRDefault="00005772"/>
  </w:endnote>
  <w:endnote w:type="continuationSeparator" w:id="0">
    <w:p w14:paraId="0BDBE105" w14:textId="77777777" w:rsidR="00005772" w:rsidRDefault="00005772" w:rsidP="00A5663B">
      <w:pPr>
        <w:spacing w:after="0" w:line="240" w:lineRule="auto"/>
      </w:pPr>
      <w:r>
        <w:continuationSeparator/>
      </w:r>
    </w:p>
    <w:p w14:paraId="0D54401B" w14:textId="77777777" w:rsidR="00005772" w:rsidRDefault="00005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00577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BF40" w14:textId="77777777" w:rsidR="00005772" w:rsidRDefault="00005772" w:rsidP="00A5663B">
      <w:pPr>
        <w:spacing w:after="0" w:line="240" w:lineRule="auto"/>
      </w:pPr>
      <w:bookmarkStart w:id="0" w:name="_Hlk484772647"/>
      <w:bookmarkEnd w:id="0"/>
      <w:r>
        <w:separator/>
      </w:r>
    </w:p>
    <w:p w14:paraId="1DA3B4B2" w14:textId="77777777" w:rsidR="00005772" w:rsidRDefault="00005772"/>
  </w:footnote>
  <w:footnote w:type="continuationSeparator" w:id="0">
    <w:p w14:paraId="41F4D4BF" w14:textId="77777777" w:rsidR="00005772" w:rsidRDefault="00005772" w:rsidP="00A5663B">
      <w:pPr>
        <w:spacing w:after="0" w:line="240" w:lineRule="auto"/>
      </w:pPr>
      <w:r>
        <w:continuationSeparator/>
      </w:r>
    </w:p>
    <w:p w14:paraId="68928B63" w14:textId="77777777" w:rsidR="00005772" w:rsidRDefault="00005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5772"/>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0176"/>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4ABB"/>
    <w:rsid w:val="0034662F"/>
    <w:rsid w:val="00361404"/>
    <w:rsid w:val="00371AFA"/>
    <w:rsid w:val="003956F9"/>
    <w:rsid w:val="003B245B"/>
    <w:rsid w:val="003B3E78"/>
    <w:rsid w:val="003B6AC5"/>
    <w:rsid w:val="003D4D14"/>
    <w:rsid w:val="003D73D0"/>
    <w:rsid w:val="003E38C4"/>
    <w:rsid w:val="003F789B"/>
    <w:rsid w:val="004102B2"/>
    <w:rsid w:val="004123E1"/>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76936"/>
    <w:rsid w:val="0058273F"/>
    <w:rsid w:val="00583700"/>
    <w:rsid w:val="005925BA"/>
    <w:rsid w:val="005956CD"/>
    <w:rsid w:val="005A4542"/>
    <w:rsid w:val="005B00C5"/>
    <w:rsid w:val="005B661B"/>
    <w:rsid w:val="005C5A0B"/>
    <w:rsid w:val="005C760A"/>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1442"/>
    <w:rsid w:val="00953909"/>
    <w:rsid w:val="00972E62"/>
    <w:rsid w:val="00980425"/>
    <w:rsid w:val="00995C38"/>
    <w:rsid w:val="009A4192"/>
    <w:rsid w:val="009B3183"/>
    <w:rsid w:val="009C06F7"/>
    <w:rsid w:val="009C4D45"/>
    <w:rsid w:val="009D26DE"/>
    <w:rsid w:val="009E6773"/>
    <w:rsid w:val="00A04D49"/>
    <w:rsid w:val="00A0512E"/>
    <w:rsid w:val="00A05FCF"/>
    <w:rsid w:val="00A1143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14BE"/>
    <w:rsid w:val="00C2350C"/>
    <w:rsid w:val="00C243A1"/>
    <w:rsid w:val="00C31308"/>
    <w:rsid w:val="00C32FBB"/>
    <w:rsid w:val="00C4571F"/>
    <w:rsid w:val="00C46534"/>
    <w:rsid w:val="00C55583"/>
    <w:rsid w:val="00C74C7D"/>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1FEA"/>
    <w:rsid w:val="00DF27F7"/>
    <w:rsid w:val="00E018A8"/>
    <w:rsid w:val="00E16B7C"/>
    <w:rsid w:val="00E206BA"/>
    <w:rsid w:val="00E22772"/>
    <w:rsid w:val="00E357D4"/>
    <w:rsid w:val="00E40395"/>
    <w:rsid w:val="00E429AD"/>
    <w:rsid w:val="00E55813"/>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3146F"/>
    <w:rsid w:val="00F42CC8"/>
    <w:rsid w:val="00F62A25"/>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2B5793"/>
    <w:rsid w:val="0038038C"/>
    <w:rsid w:val="00886A6C"/>
    <w:rsid w:val="00ED19F5"/>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1</TotalTime>
  <Pages>4</Pages>
  <Words>1003</Words>
  <Characters>5418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2</cp:revision>
  <cp:lastPrinted>2017-05-26T15:11:00Z</cp:lastPrinted>
  <dcterms:created xsi:type="dcterms:W3CDTF">2021-05-14T11:11:00Z</dcterms:created>
  <dcterms:modified xsi:type="dcterms:W3CDTF">2021-05-14T11:11:00Z</dcterms:modified>
  <cp:contentStatus/>
  <dc:language>Ελληνικά</dc:language>
  <cp:version>am-20180624</cp:version>
</cp:coreProperties>
</file>